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350E1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6F02B8F4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567E5416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476CBC1D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3179827F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B61C25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1D901370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3B46663C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B61C25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16CCEEA1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4EEB605E" w14:textId="77777777" w:rsidR="0030396A" w:rsidRPr="006F3032" w:rsidRDefault="00A87610" w:rsidP="0030396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36DCD3BC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50B3A81D" w14:textId="77777777" w:rsidR="0030396A" w:rsidRDefault="00F94021" w:rsidP="00F94021">
      <w:pPr>
        <w:pStyle w:val="af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1C25">
        <w:rPr>
          <w:sz w:val="28"/>
          <w:szCs w:val="28"/>
        </w:rPr>
        <w:t>0</w:t>
      </w:r>
      <w:r w:rsidR="006949C9">
        <w:rPr>
          <w:sz w:val="28"/>
          <w:szCs w:val="28"/>
        </w:rPr>
        <w:t>1</w:t>
      </w:r>
      <w:r w:rsidR="0030396A" w:rsidRPr="006F3032">
        <w:rPr>
          <w:sz w:val="28"/>
          <w:szCs w:val="28"/>
        </w:rPr>
        <w:t xml:space="preserve"> </w:t>
      </w:r>
      <w:r w:rsidR="006949C9">
        <w:rPr>
          <w:sz w:val="28"/>
          <w:szCs w:val="28"/>
        </w:rPr>
        <w:t>октябр</w:t>
      </w:r>
      <w:r w:rsidR="0030396A" w:rsidRPr="006F3032">
        <w:rPr>
          <w:sz w:val="28"/>
          <w:szCs w:val="28"/>
        </w:rPr>
        <w:t>я 20</w:t>
      </w:r>
      <w:r w:rsidR="0029533E">
        <w:rPr>
          <w:sz w:val="28"/>
          <w:szCs w:val="28"/>
        </w:rPr>
        <w:t>2</w:t>
      </w:r>
      <w:r w:rsidR="00A87610">
        <w:rPr>
          <w:sz w:val="28"/>
          <w:szCs w:val="28"/>
        </w:rPr>
        <w:t>1</w:t>
      </w:r>
      <w:r w:rsidR="0030396A">
        <w:rPr>
          <w:sz w:val="28"/>
          <w:szCs w:val="28"/>
        </w:rPr>
        <w:t xml:space="preserve"> года                       </w:t>
      </w:r>
      <w:r w:rsidR="00B61C2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="006949C9">
        <w:rPr>
          <w:sz w:val="28"/>
          <w:szCs w:val="28"/>
        </w:rPr>
        <w:t>68</w:t>
      </w:r>
      <w:r w:rsidR="0030396A" w:rsidRPr="006F3032">
        <w:rPr>
          <w:sz w:val="28"/>
          <w:szCs w:val="28"/>
        </w:rPr>
        <w:t xml:space="preserve">                         </w:t>
      </w:r>
      <w:r w:rsidR="00B61C25">
        <w:rPr>
          <w:sz w:val="28"/>
          <w:szCs w:val="28"/>
        </w:rPr>
        <w:t xml:space="preserve">              х.Веселый</w:t>
      </w:r>
    </w:p>
    <w:p w14:paraId="1745520E" w14:textId="77777777" w:rsidR="00416EE3" w:rsidRPr="0030396A" w:rsidRDefault="00416EE3" w:rsidP="0030396A">
      <w:pPr>
        <w:jc w:val="center"/>
        <w:rPr>
          <w:b/>
        </w:rPr>
      </w:pPr>
    </w:p>
    <w:p w14:paraId="59699DAE" w14:textId="77777777"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14:paraId="43D2F7B3" w14:textId="77777777"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14:paraId="0F755F8D" w14:textId="77777777" w:rsidR="005514B9" w:rsidRDefault="00B61C25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</w:t>
      </w:r>
      <w:r w:rsidR="00467696" w:rsidRPr="005514B9">
        <w:rPr>
          <w:b/>
          <w:sz w:val="28"/>
          <w:szCs w:val="28"/>
        </w:rPr>
        <w:t>поселения</w:t>
      </w:r>
      <w:r w:rsidR="00121769" w:rsidRPr="005514B9">
        <w:rPr>
          <w:b/>
          <w:sz w:val="28"/>
          <w:szCs w:val="28"/>
        </w:rPr>
        <w:t xml:space="preserve"> </w:t>
      </w:r>
    </w:p>
    <w:p w14:paraId="24DF6FAD" w14:textId="77777777" w:rsidR="00467696" w:rsidRPr="005514B9" w:rsidRDefault="0012176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4B9">
        <w:rPr>
          <w:b/>
          <w:sz w:val="28"/>
          <w:szCs w:val="28"/>
        </w:rPr>
        <w:t>«</w:t>
      </w:r>
      <w:r w:rsidR="005514B9" w:rsidRPr="005514B9">
        <w:rPr>
          <w:b/>
          <w:sz w:val="28"/>
          <w:szCs w:val="28"/>
        </w:rPr>
        <w:t>Экономическое</w:t>
      </w:r>
      <w:r w:rsidR="005514B9">
        <w:rPr>
          <w:b/>
          <w:sz w:val="28"/>
          <w:szCs w:val="28"/>
        </w:rPr>
        <w:t xml:space="preserve"> </w:t>
      </w:r>
      <w:r w:rsidR="005514B9" w:rsidRPr="005514B9">
        <w:rPr>
          <w:b/>
          <w:sz w:val="28"/>
          <w:szCs w:val="28"/>
        </w:rPr>
        <w:t>развитие и инновационная экономика</w:t>
      </w:r>
      <w:r w:rsidRPr="005514B9">
        <w:rPr>
          <w:b/>
          <w:sz w:val="28"/>
          <w:szCs w:val="28"/>
        </w:rPr>
        <w:t>»</w:t>
      </w:r>
    </w:p>
    <w:p w14:paraId="2ACC1651" w14:textId="77777777"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5514B9">
        <w:rPr>
          <w:b/>
          <w:sz w:val="28"/>
          <w:szCs w:val="28"/>
        </w:rPr>
        <w:t xml:space="preserve">за </w:t>
      </w:r>
      <w:r w:rsidR="006949C9">
        <w:rPr>
          <w:b/>
          <w:sz w:val="28"/>
          <w:szCs w:val="28"/>
        </w:rPr>
        <w:t>9 месяцев</w:t>
      </w:r>
      <w:r w:rsidR="008B0220" w:rsidRPr="005514B9">
        <w:rPr>
          <w:b/>
          <w:sz w:val="28"/>
          <w:szCs w:val="28"/>
        </w:rPr>
        <w:t xml:space="preserve"> </w:t>
      </w:r>
      <w:r w:rsidRPr="005514B9">
        <w:rPr>
          <w:b/>
          <w:sz w:val="28"/>
          <w:szCs w:val="28"/>
        </w:rPr>
        <w:t>20</w:t>
      </w:r>
      <w:r w:rsidR="0029533E">
        <w:rPr>
          <w:b/>
          <w:sz w:val="28"/>
          <w:szCs w:val="28"/>
        </w:rPr>
        <w:t>2</w:t>
      </w:r>
      <w:r w:rsidR="00A87610">
        <w:rPr>
          <w:b/>
          <w:sz w:val="28"/>
          <w:szCs w:val="28"/>
        </w:rPr>
        <w:t>1</w:t>
      </w:r>
      <w:r w:rsidR="00113B9E">
        <w:rPr>
          <w:b/>
          <w:sz w:val="28"/>
          <w:szCs w:val="28"/>
        </w:rPr>
        <w:t xml:space="preserve"> 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14:paraId="7280EC6D" w14:textId="77777777"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14:paraId="56FB0AFB" w14:textId="77777777"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B61C25">
        <w:rPr>
          <w:sz w:val="28"/>
          <w:szCs w:val="28"/>
        </w:rPr>
        <w:t>17.01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B61C25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61C25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 w:rsidRPr="0033222D">
        <w:rPr>
          <w:b/>
          <w:sz w:val="28"/>
          <w:szCs w:val="28"/>
        </w:rPr>
        <w:t>:</w:t>
      </w:r>
    </w:p>
    <w:p w14:paraId="77E122E9" w14:textId="77777777" w:rsidR="0054493C" w:rsidRDefault="0054493C" w:rsidP="0033222D">
      <w:pPr>
        <w:pStyle w:val="ConsPlusTitle"/>
        <w:widowControl/>
        <w:rPr>
          <w:b w:val="0"/>
          <w:bCs w:val="0"/>
        </w:rPr>
      </w:pPr>
    </w:p>
    <w:p w14:paraId="13053BC9" w14:textId="77777777"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5514B9" w:rsidRPr="005514B9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Pr="005514B9">
        <w:rPr>
          <w:rFonts w:ascii="Times New Roman" w:hAnsi="Times New Roman"/>
          <w:sz w:val="28"/>
          <w:szCs w:val="28"/>
        </w:rPr>
        <w:t>», утвержденн</w:t>
      </w:r>
      <w:r w:rsidR="00875AFD" w:rsidRPr="005514B9">
        <w:rPr>
          <w:rFonts w:ascii="Times New Roman" w:hAnsi="Times New Roman"/>
          <w:sz w:val="28"/>
          <w:szCs w:val="28"/>
        </w:rPr>
        <w:t>ого</w:t>
      </w:r>
      <w:r w:rsidRPr="005514B9">
        <w:rPr>
          <w:rFonts w:ascii="Times New Roman" w:hAnsi="Times New Roman"/>
          <w:sz w:val="28"/>
          <w:szCs w:val="28"/>
        </w:rPr>
        <w:t xml:space="preserve"> </w:t>
      </w:r>
      <w:r w:rsidR="00A87610">
        <w:rPr>
          <w:rFonts w:ascii="Times New Roman" w:hAnsi="Times New Roman"/>
          <w:sz w:val="28"/>
          <w:szCs w:val="28"/>
        </w:rPr>
        <w:t>распоряжением</w:t>
      </w:r>
      <w:r w:rsidRPr="00875AFD">
        <w:rPr>
          <w:rFonts w:ascii="Times New Roman" w:hAnsi="Times New Roman"/>
          <w:sz w:val="28"/>
          <w:szCs w:val="28"/>
        </w:rPr>
        <w:t xml:space="preserve"> Администрации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A87610">
        <w:rPr>
          <w:rFonts w:ascii="Times New Roman" w:hAnsi="Times New Roman"/>
          <w:sz w:val="28"/>
          <w:szCs w:val="28"/>
        </w:rPr>
        <w:t>29</w:t>
      </w:r>
      <w:r w:rsidR="00113B9E">
        <w:rPr>
          <w:rFonts w:ascii="Times New Roman" w:hAnsi="Times New Roman"/>
          <w:sz w:val="28"/>
          <w:szCs w:val="28"/>
        </w:rPr>
        <w:t>.12.20</w:t>
      </w:r>
      <w:r w:rsidR="00A87610">
        <w:rPr>
          <w:rFonts w:ascii="Times New Roman" w:hAnsi="Times New Roman"/>
          <w:sz w:val="28"/>
          <w:szCs w:val="28"/>
        </w:rPr>
        <w:t>20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A87610">
        <w:rPr>
          <w:rFonts w:ascii="Times New Roman" w:hAnsi="Times New Roman"/>
          <w:sz w:val="28"/>
          <w:szCs w:val="28"/>
        </w:rPr>
        <w:t>67</w:t>
      </w:r>
      <w:r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514B9" w:rsidRPr="005514B9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113B9E">
        <w:rPr>
          <w:rFonts w:ascii="Times New Roman" w:hAnsi="Times New Roman"/>
          <w:sz w:val="28"/>
          <w:szCs w:val="28"/>
        </w:rPr>
        <w:t>2</w:t>
      </w:r>
      <w:r w:rsidR="00A87610">
        <w:rPr>
          <w:rFonts w:ascii="Times New Roman" w:hAnsi="Times New Roman"/>
          <w:sz w:val="28"/>
          <w:szCs w:val="28"/>
        </w:rPr>
        <w:t>1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6949C9">
        <w:rPr>
          <w:rFonts w:ascii="Times New Roman" w:hAnsi="Times New Roman"/>
          <w:sz w:val="28"/>
          <w:szCs w:val="28"/>
        </w:rPr>
        <w:t>9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</w:t>
      </w:r>
      <w:r w:rsidR="00113B9E">
        <w:rPr>
          <w:rFonts w:ascii="Times New Roman" w:hAnsi="Times New Roman"/>
          <w:sz w:val="28"/>
          <w:szCs w:val="28"/>
        </w:rPr>
        <w:t>2</w:t>
      </w:r>
      <w:r w:rsidR="00A87610">
        <w:rPr>
          <w:rFonts w:ascii="Times New Roman" w:hAnsi="Times New Roman"/>
          <w:sz w:val="28"/>
          <w:szCs w:val="28"/>
        </w:rPr>
        <w:t>1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A87610">
        <w:rPr>
          <w:rFonts w:ascii="Times New Roman" w:hAnsi="Times New Roman"/>
          <w:sz w:val="28"/>
          <w:szCs w:val="28"/>
        </w:rPr>
        <w:t>распоряж</w:t>
      </w:r>
      <w:r w:rsidRPr="00875AFD">
        <w:rPr>
          <w:rFonts w:ascii="Times New Roman" w:hAnsi="Times New Roman"/>
          <w:sz w:val="28"/>
          <w:szCs w:val="28"/>
        </w:rPr>
        <w:t>ению.</w:t>
      </w:r>
    </w:p>
    <w:p w14:paraId="4AD33A4D" w14:textId="77777777"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26562E">
        <w:rPr>
          <w:rFonts w:ascii="Times New Roman" w:hAnsi="Times New Roman" w:cs="Times New Roman"/>
          <w:sz w:val="28"/>
          <w:szCs w:val="28"/>
        </w:rPr>
        <w:t xml:space="preserve">   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87610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14:paraId="2470833A" w14:textId="77777777" w:rsidR="00BE6866" w:rsidRPr="00121769" w:rsidRDefault="0026562E" w:rsidP="00265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A87610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14:paraId="0B670717" w14:textId="77777777" w:rsidR="00CA5D5E" w:rsidRDefault="00CA5D5E" w:rsidP="009050D9">
      <w:pPr>
        <w:rPr>
          <w:sz w:val="28"/>
          <w:szCs w:val="28"/>
        </w:rPr>
      </w:pPr>
    </w:p>
    <w:p w14:paraId="0A87A79E" w14:textId="77777777" w:rsidR="00121769" w:rsidRDefault="00121769" w:rsidP="009050D9">
      <w:pPr>
        <w:rPr>
          <w:sz w:val="28"/>
          <w:szCs w:val="28"/>
        </w:rPr>
      </w:pPr>
    </w:p>
    <w:p w14:paraId="11361CF6" w14:textId="77777777" w:rsidR="00121769" w:rsidRDefault="00121769" w:rsidP="009050D9">
      <w:pPr>
        <w:rPr>
          <w:sz w:val="28"/>
          <w:szCs w:val="28"/>
        </w:rPr>
      </w:pPr>
    </w:p>
    <w:p w14:paraId="6401C48F" w14:textId="77777777" w:rsidR="00121769" w:rsidRPr="00121769" w:rsidRDefault="00121769" w:rsidP="009050D9">
      <w:pPr>
        <w:rPr>
          <w:sz w:val="28"/>
          <w:szCs w:val="28"/>
        </w:rPr>
      </w:pPr>
    </w:p>
    <w:p w14:paraId="32DE8ED2" w14:textId="77777777" w:rsidR="00440A2E" w:rsidRDefault="00B61C2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0A2E" w:rsidRPr="00EA3778">
        <w:rPr>
          <w:sz w:val="28"/>
          <w:szCs w:val="28"/>
        </w:rPr>
        <w:t xml:space="preserve">Глава </w:t>
      </w:r>
      <w:r w:rsidR="00440A2E">
        <w:rPr>
          <w:sz w:val="28"/>
          <w:szCs w:val="28"/>
        </w:rPr>
        <w:t xml:space="preserve">Администрации </w:t>
      </w:r>
    </w:p>
    <w:p w14:paraId="1F19E535" w14:textId="77777777" w:rsidR="00440A2E" w:rsidRPr="00EA3778" w:rsidRDefault="00B61C2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</w:p>
    <w:p w14:paraId="3F7AF0B4" w14:textId="77777777" w:rsidR="00CA5D5E" w:rsidRDefault="00CA5D5E" w:rsidP="00796F0F">
      <w:pPr>
        <w:rPr>
          <w:sz w:val="28"/>
          <w:szCs w:val="28"/>
        </w:rPr>
      </w:pPr>
    </w:p>
    <w:p w14:paraId="6A710A0C" w14:textId="77777777" w:rsidR="00796F0F" w:rsidRPr="00C91B59" w:rsidRDefault="00796F0F" w:rsidP="00796F0F">
      <w:pPr>
        <w:rPr>
          <w:sz w:val="24"/>
          <w:szCs w:val="24"/>
        </w:rPr>
      </w:pPr>
    </w:p>
    <w:p w14:paraId="0D9B5457" w14:textId="77777777"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14:paraId="1AFF4940" w14:textId="77777777"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14:paraId="4EA9E634" w14:textId="77777777"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A87610">
        <w:rPr>
          <w:sz w:val="24"/>
          <w:szCs w:val="24"/>
        </w:rPr>
        <w:t xml:space="preserve">распоряжению </w:t>
      </w:r>
      <w:r w:rsidRPr="00875AFD">
        <w:rPr>
          <w:sz w:val="24"/>
          <w:szCs w:val="24"/>
        </w:rPr>
        <w:t xml:space="preserve"> Администрации </w:t>
      </w:r>
    </w:p>
    <w:p w14:paraId="66F13D71" w14:textId="77777777" w:rsidR="00761556" w:rsidRPr="00875AFD" w:rsidRDefault="00B61C25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>
        <w:rPr>
          <w:sz w:val="24"/>
          <w:szCs w:val="24"/>
        </w:rPr>
        <w:t>0</w:t>
      </w:r>
      <w:r w:rsidR="006949C9">
        <w:rPr>
          <w:sz w:val="24"/>
          <w:szCs w:val="24"/>
        </w:rPr>
        <w:t>1</w:t>
      </w:r>
      <w:r w:rsidR="00761556" w:rsidRPr="00875AFD">
        <w:rPr>
          <w:sz w:val="24"/>
          <w:szCs w:val="24"/>
        </w:rPr>
        <w:t>.</w:t>
      </w:r>
      <w:r w:rsidR="006949C9"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</w:t>
      </w:r>
      <w:r w:rsidR="00113B9E">
        <w:rPr>
          <w:sz w:val="24"/>
          <w:szCs w:val="24"/>
        </w:rPr>
        <w:t>2</w:t>
      </w:r>
      <w:r w:rsidR="00A87610">
        <w:rPr>
          <w:sz w:val="24"/>
          <w:szCs w:val="24"/>
        </w:rPr>
        <w:t>1</w:t>
      </w:r>
      <w:r w:rsidR="00761556" w:rsidRPr="00875AFD">
        <w:rPr>
          <w:sz w:val="24"/>
          <w:szCs w:val="24"/>
        </w:rPr>
        <w:t xml:space="preserve">г № </w:t>
      </w:r>
      <w:r w:rsidR="006949C9">
        <w:rPr>
          <w:sz w:val="24"/>
          <w:szCs w:val="24"/>
        </w:rPr>
        <w:t>68</w:t>
      </w:r>
    </w:p>
    <w:p w14:paraId="4FCF0F1C" w14:textId="77777777"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55839710" w14:textId="77777777" w:rsidR="00113B9E" w:rsidRDefault="00761556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</w:t>
      </w:r>
      <w:r w:rsidR="005514B9" w:rsidRPr="005514B9">
        <w:rPr>
          <w:rFonts w:ascii="Times New Roman" w:hAnsi="Times New Roman" w:cs="Times New Roman"/>
          <w:sz w:val="24"/>
          <w:szCs w:val="24"/>
          <w:u w:val="single"/>
        </w:rPr>
        <w:t>Экономическое развитие и инновационная экономика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471E40" w14:textId="77777777" w:rsidR="00761556" w:rsidRPr="001B0FF1" w:rsidRDefault="00761556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6949C9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13B9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8761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17EEC"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7604422" w14:textId="77777777" w:rsidR="00761556" w:rsidRPr="001B0FF1" w:rsidRDefault="00761556" w:rsidP="007615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093" w:type="dxa"/>
        <w:tblCellSpacing w:w="5" w:type="nil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701"/>
        <w:gridCol w:w="1276"/>
        <w:gridCol w:w="1559"/>
        <w:gridCol w:w="1701"/>
        <w:gridCol w:w="1701"/>
        <w:gridCol w:w="1222"/>
        <w:gridCol w:w="1471"/>
        <w:gridCol w:w="1276"/>
      </w:tblGrid>
      <w:tr w:rsidR="00C01EA6" w:rsidRPr="001B0FF1" w14:paraId="31785E09" w14:textId="77777777" w:rsidTr="001B1B4B">
        <w:trPr>
          <w:trHeight w:val="546"/>
          <w:tblCellSpacing w:w="5" w:type="nil"/>
        </w:trPr>
        <w:tc>
          <w:tcPr>
            <w:tcW w:w="600" w:type="dxa"/>
            <w:vMerge w:val="restart"/>
          </w:tcPr>
          <w:p w14:paraId="33229FBF" w14:textId="77777777"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0B074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885" w:type="dxa"/>
            <w:vMerge w:val="restart"/>
          </w:tcPr>
          <w:p w14:paraId="52574298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</w:tcPr>
          <w:p w14:paraId="78A2A3BF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14:paraId="1270D11F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0D135A1F" w14:textId="77777777" w:rsidR="00C01EA6" w:rsidRPr="003B5239" w:rsidRDefault="00C01EA6" w:rsidP="0019644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</w:tcPr>
          <w:p w14:paraId="3A751228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</w:tcPr>
          <w:p w14:paraId="38465988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</w:tcPr>
          <w:p w14:paraId="7DE57771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</w:tcPr>
          <w:p w14:paraId="67241D5D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</w:tcPr>
          <w:p w14:paraId="6F87679A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389E7196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C01EA6" w:rsidRPr="001B0FF1" w14:paraId="24075FA0" w14:textId="77777777" w:rsidTr="001B1B4B">
        <w:trPr>
          <w:trHeight w:val="720"/>
          <w:tblCellSpacing w:w="5" w:type="nil"/>
        </w:trPr>
        <w:tc>
          <w:tcPr>
            <w:tcW w:w="600" w:type="dxa"/>
            <w:vMerge/>
          </w:tcPr>
          <w:p w14:paraId="71BC513D" w14:textId="77777777"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</w:tcPr>
          <w:p w14:paraId="6085866C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D82C169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C42D3BB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AC166B4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88DE2F3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6488321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56DB76C2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</w:tcPr>
          <w:p w14:paraId="3C67CE5D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</w:tcPr>
          <w:p w14:paraId="7564901C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</w:tcPr>
          <w:p w14:paraId="2DF98992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91F6235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C28A7" w:rsidRPr="001B0FF1" w14:paraId="7A3C3507" w14:textId="77777777" w:rsidTr="001B1B4B">
        <w:trPr>
          <w:tblCellSpacing w:w="5" w:type="nil"/>
        </w:trPr>
        <w:tc>
          <w:tcPr>
            <w:tcW w:w="600" w:type="dxa"/>
          </w:tcPr>
          <w:p w14:paraId="49EC44D5" w14:textId="77777777" w:rsidR="00C01EA6" w:rsidRPr="000B0740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</w:tcPr>
          <w:p w14:paraId="081972B4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53521644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0F2D155C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4F99180D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3F3C9C50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134590FE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6ED81146" w14:textId="77777777"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</w:tcPr>
          <w:p w14:paraId="721BA2B0" w14:textId="77777777"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</w:tcPr>
          <w:p w14:paraId="293D284F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2A40279B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5514B9" w:rsidRPr="001B0FF1" w14:paraId="01B1146F" w14:textId="77777777" w:rsidTr="001B1B4B">
        <w:trPr>
          <w:tblCellSpacing w:w="5" w:type="nil"/>
        </w:trPr>
        <w:tc>
          <w:tcPr>
            <w:tcW w:w="600" w:type="dxa"/>
          </w:tcPr>
          <w:p w14:paraId="72CB57EF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14:paraId="7DF9588B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hyperlink r:id="rId8" w:anchor="Par879" w:history="1">
              <w:r w:rsidRPr="00325D2F">
                <w:rPr>
                  <w:rStyle w:val="af6"/>
                  <w:color w:val="auto"/>
                  <w:sz w:val="22"/>
                  <w:szCs w:val="22"/>
                </w:rPr>
                <w:t>Подпрограмма</w:t>
              </w:r>
            </w:hyperlink>
            <w:r w:rsidRPr="00325D2F">
              <w:rPr>
                <w:sz w:val="22"/>
                <w:szCs w:val="22"/>
              </w:rPr>
              <w:t xml:space="preserve"> 1. «Создание благоприятных условий для пр</w:t>
            </w:r>
            <w:r w:rsidRPr="00325D2F">
              <w:rPr>
                <w:sz w:val="22"/>
                <w:szCs w:val="22"/>
              </w:rPr>
              <w:t>и</w:t>
            </w:r>
            <w:r w:rsidRPr="00325D2F">
              <w:rPr>
                <w:sz w:val="22"/>
                <w:szCs w:val="22"/>
              </w:rPr>
              <w:t>влечения инвестиций и развитие суб</w:t>
            </w:r>
            <w:r w:rsidRPr="00325D2F">
              <w:rPr>
                <w:sz w:val="22"/>
                <w:szCs w:val="22"/>
              </w:rPr>
              <w:t>ъ</w:t>
            </w:r>
            <w:r w:rsidRPr="00325D2F">
              <w:rPr>
                <w:sz w:val="22"/>
                <w:szCs w:val="22"/>
              </w:rPr>
              <w:t>ектов малого и среднего предпринимател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 xml:space="preserve">ства в </w:t>
            </w:r>
            <w:r w:rsidR="00B61C25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сельском посел</w:t>
            </w:r>
            <w:r w:rsidRPr="00325D2F">
              <w:rPr>
                <w:sz w:val="22"/>
                <w:szCs w:val="22"/>
              </w:rPr>
              <w:t>е</w:t>
            </w:r>
            <w:r w:rsidRPr="00325D2F">
              <w:rPr>
                <w:sz w:val="22"/>
                <w:szCs w:val="22"/>
              </w:rPr>
              <w:t>нии»</w:t>
            </w:r>
          </w:p>
        </w:tc>
        <w:tc>
          <w:tcPr>
            <w:tcW w:w="1701" w:type="dxa"/>
          </w:tcPr>
          <w:p w14:paraId="61C6BBEA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2023DDBF" w14:textId="77777777" w:rsidR="005514B9" w:rsidRPr="00325D2F" w:rsidRDefault="00113B9E" w:rsidP="00DE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Тиняева</w:t>
            </w:r>
            <w:proofErr w:type="spellEnd"/>
            <w:r>
              <w:rPr>
                <w:sz w:val="22"/>
                <w:szCs w:val="22"/>
              </w:rPr>
              <w:t xml:space="preserve"> Е.Н</w:t>
            </w:r>
            <w:r w:rsidR="005514B9" w:rsidRPr="00325D2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1AFEA4C8" w14:textId="77777777" w:rsidR="005514B9" w:rsidRPr="000B0740" w:rsidRDefault="005514B9" w:rsidP="00DE59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</w:tcPr>
          <w:p w14:paraId="36044F91" w14:textId="77777777" w:rsidR="005514B9" w:rsidRPr="000B0740" w:rsidRDefault="005514B9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14:paraId="5E6D4F61" w14:textId="77777777" w:rsidR="005514B9" w:rsidRPr="000B0740" w:rsidRDefault="005514B9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14:paraId="228B370C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14:paraId="51CB9609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0A47A679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79CA2334" w14:textId="77777777" w:rsidR="005514B9" w:rsidRPr="000B0740" w:rsidRDefault="005514B9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5AB58B62" w14:textId="77777777" w:rsidR="005514B9" w:rsidRPr="000B0740" w:rsidRDefault="005514B9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4BDB3782" w14:textId="77777777" w:rsidTr="001B1B4B">
        <w:trPr>
          <w:tblCellSpacing w:w="5" w:type="nil"/>
        </w:trPr>
        <w:tc>
          <w:tcPr>
            <w:tcW w:w="600" w:type="dxa"/>
          </w:tcPr>
          <w:p w14:paraId="01699409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</w:tcPr>
          <w:p w14:paraId="4A60C91B" w14:textId="77777777" w:rsidR="005514B9" w:rsidRPr="00325D2F" w:rsidRDefault="005514B9" w:rsidP="00DE59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D2F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1.1.</w:t>
            </w:r>
          </w:p>
          <w:p w14:paraId="7E0FE53E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Создание благоприятной для инвестиций админи</w:t>
            </w:r>
            <w:r w:rsidRPr="00325D2F">
              <w:rPr>
                <w:sz w:val="22"/>
                <w:szCs w:val="22"/>
              </w:rPr>
              <w:softHyphen/>
              <w:t>стративной среды на терри</w:t>
            </w:r>
            <w:r w:rsidRPr="00325D2F">
              <w:rPr>
                <w:sz w:val="22"/>
                <w:szCs w:val="22"/>
              </w:rPr>
              <w:softHyphen/>
              <w:t xml:space="preserve">тории </w:t>
            </w:r>
            <w:r w:rsidR="00B61C25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>ском поселении</w:t>
            </w:r>
          </w:p>
        </w:tc>
        <w:tc>
          <w:tcPr>
            <w:tcW w:w="1701" w:type="dxa"/>
          </w:tcPr>
          <w:p w14:paraId="42DA83D1" w14:textId="77777777" w:rsidR="005514B9" w:rsidRPr="00325D2F" w:rsidRDefault="005514B9" w:rsidP="00B61C25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B61C25">
              <w:rPr>
                <w:sz w:val="22"/>
                <w:szCs w:val="22"/>
              </w:rPr>
              <w:t>Тиняева</w:t>
            </w:r>
            <w:proofErr w:type="spellEnd"/>
            <w:r w:rsidR="00B61C25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</w:tcPr>
          <w:p w14:paraId="53FFD259" w14:textId="77777777" w:rsidR="005514B9" w:rsidRPr="00780FCD" w:rsidRDefault="005514B9" w:rsidP="00DE591A">
            <w:pPr>
              <w:jc w:val="both"/>
            </w:pPr>
            <w:r w:rsidRPr="00780FCD">
              <w:t xml:space="preserve">Проведение оценки 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>
              <w:t xml:space="preserve">Администрации </w:t>
            </w:r>
            <w:r w:rsidR="00B61C25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селения, организация со</w:t>
            </w:r>
            <w:r w:rsidRPr="00780FCD">
              <w:softHyphen/>
              <w:t>провождения и мо</w:t>
            </w:r>
            <w:r w:rsidRPr="00780FCD">
              <w:softHyphen/>
              <w:t>ниторинг инвести</w:t>
            </w:r>
            <w:r w:rsidRPr="00780FCD">
              <w:softHyphen/>
              <w:t>ционных проектов, имеющих соци</w:t>
            </w:r>
            <w:r w:rsidRPr="00780FCD">
              <w:softHyphen/>
              <w:t>ально-экономиче</w:t>
            </w:r>
            <w:r w:rsidRPr="00780FCD">
              <w:softHyphen/>
              <w:t xml:space="preserve">ское значение для развития </w:t>
            </w:r>
            <w:r w:rsidR="00B61C25">
              <w:t>Веселовского</w:t>
            </w:r>
            <w:r w:rsidRPr="00780FCD">
              <w:t xml:space="preserve"> сел</w:t>
            </w:r>
            <w:r w:rsidRPr="00780FCD">
              <w:t>ь</w:t>
            </w:r>
            <w:r w:rsidRPr="00780FCD">
              <w:t>ского поселения.</w:t>
            </w:r>
          </w:p>
        </w:tc>
        <w:tc>
          <w:tcPr>
            <w:tcW w:w="1276" w:type="dxa"/>
          </w:tcPr>
          <w:p w14:paraId="18358FFA" w14:textId="77777777" w:rsidR="005514B9" w:rsidRPr="00546453" w:rsidRDefault="005514B9" w:rsidP="00A876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876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59E13605" w14:textId="77777777" w:rsidR="005514B9" w:rsidRPr="00546453" w:rsidRDefault="005514B9" w:rsidP="00A876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876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FE2539B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</w:tcPr>
          <w:p w14:paraId="18AE2978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6C7990FF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0EBC6D84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6DC22390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51FE6F01" w14:textId="77777777" w:rsidTr="001B1B4B">
        <w:trPr>
          <w:tblCellSpacing w:w="5" w:type="nil"/>
        </w:trPr>
        <w:tc>
          <w:tcPr>
            <w:tcW w:w="600" w:type="dxa"/>
          </w:tcPr>
          <w:p w14:paraId="33ED5B28" w14:textId="77777777" w:rsidR="005514B9" w:rsidRPr="003B5239" w:rsidRDefault="005514B9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85" w:type="dxa"/>
          </w:tcPr>
          <w:p w14:paraId="33CEDAB5" w14:textId="77777777" w:rsidR="005514B9" w:rsidRPr="00325D2F" w:rsidRDefault="005514B9" w:rsidP="00DE59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D2F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1.2.</w:t>
            </w:r>
          </w:p>
          <w:p w14:paraId="21A92F0B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Консультационная и ин</w:t>
            </w:r>
            <w:r w:rsidRPr="00325D2F">
              <w:rPr>
                <w:sz w:val="22"/>
                <w:szCs w:val="22"/>
              </w:rPr>
              <w:softHyphen/>
              <w:t>формационная поддержка субъектов малого и сред</w:t>
            </w:r>
            <w:r w:rsidRPr="00325D2F">
              <w:rPr>
                <w:sz w:val="22"/>
                <w:szCs w:val="22"/>
              </w:rPr>
              <w:softHyphen/>
              <w:t>него предпринимательства</w:t>
            </w:r>
          </w:p>
          <w:p w14:paraId="727E71F0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7E6062F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B61C25">
              <w:rPr>
                <w:sz w:val="22"/>
                <w:szCs w:val="22"/>
              </w:rPr>
              <w:t>Тиняева</w:t>
            </w:r>
            <w:proofErr w:type="spellEnd"/>
            <w:r w:rsidR="00B61C25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</w:tcPr>
          <w:p w14:paraId="4E883EF8" w14:textId="77777777" w:rsidR="005514B9" w:rsidRPr="00780FCD" w:rsidRDefault="005514B9" w:rsidP="00DE591A">
            <w:r w:rsidRPr="00780FCD">
              <w:t>Повышение ин</w:t>
            </w:r>
            <w:r w:rsidRPr="00780FCD">
              <w:softHyphen/>
              <w:t>формированности субъектов МСП, ор</w:t>
            </w:r>
            <w:r w:rsidRPr="00780FCD">
              <w:softHyphen/>
              <w:t>ганизаций, образу</w:t>
            </w:r>
            <w:r w:rsidRPr="00780FCD">
              <w:softHyphen/>
              <w:t>ющих инфраструк</w:t>
            </w:r>
            <w:r w:rsidRPr="00780FCD">
              <w:softHyphen/>
              <w:t>туру поддержки субъектов МСП, и специалистов орга</w:t>
            </w:r>
            <w:r w:rsidRPr="00780FCD">
              <w:softHyphen/>
              <w:t>нов местного само</w:t>
            </w:r>
            <w:r w:rsidRPr="00780FCD">
              <w:softHyphen/>
              <w:t xml:space="preserve">управления </w:t>
            </w:r>
            <w:r w:rsidR="00B61C25">
              <w:t>Веселовского</w:t>
            </w:r>
            <w:r w:rsidRPr="00780FCD">
              <w:t xml:space="preserve"> сельского посел</w:t>
            </w:r>
            <w:r w:rsidRPr="00780FCD">
              <w:t>е</w:t>
            </w:r>
            <w:r w:rsidRPr="00780FCD">
              <w:t>ния, кури</w:t>
            </w:r>
            <w:r w:rsidRPr="00780FCD">
              <w:softHyphen/>
              <w:t>рующих вопросы развития пре</w:t>
            </w:r>
            <w:r w:rsidRPr="00780FCD">
              <w:t>д</w:t>
            </w:r>
            <w:r w:rsidRPr="00780FCD">
              <w:t>при</w:t>
            </w:r>
            <w:r w:rsidRPr="00780FCD">
              <w:softHyphen/>
              <w:t>нимательства; оказание мето</w:t>
            </w:r>
            <w:r w:rsidRPr="00780FCD">
              <w:softHyphen/>
              <w:t>дической помощи субъектам МСП; создание эффек</w:t>
            </w:r>
            <w:r w:rsidRPr="00780FCD">
              <w:softHyphen/>
              <w:t>тивного механизма оперативного ин</w:t>
            </w:r>
            <w:r w:rsidRPr="00780FCD">
              <w:softHyphen/>
              <w:t>формирования субъектов МСП, ор</w:t>
            </w:r>
            <w:r w:rsidRPr="00780FCD">
              <w:softHyphen/>
              <w:t>ганов местного са</w:t>
            </w:r>
            <w:r w:rsidRPr="00780FCD">
              <w:softHyphen/>
              <w:t>моуправления и всех желающих  со</w:t>
            </w:r>
            <w:r w:rsidRPr="00780FCD">
              <w:softHyphen/>
              <w:t>здать собственное дело</w:t>
            </w:r>
          </w:p>
        </w:tc>
        <w:tc>
          <w:tcPr>
            <w:tcW w:w="1276" w:type="dxa"/>
          </w:tcPr>
          <w:p w14:paraId="5BE4A0B6" w14:textId="77777777" w:rsidR="005514B9" w:rsidRPr="00546453" w:rsidRDefault="005514B9" w:rsidP="00A876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876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CF6402E" w14:textId="77777777" w:rsidR="005514B9" w:rsidRPr="00546453" w:rsidRDefault="005514B9" w:rsidP="00A876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876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E090B4A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</w:tcPr>
          <w:p w14:paraId="7C02E2FB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15CAB3DE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1C6308B8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1E522FBF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5369547A" w14:textId="77777777" w:rsidTr="001B1B4B">
        <w:trPr>
          <w:tblCellSpacing w:w="5" w:type="nil"/>
        </w:trPr>
        <w:tc>
          <w:tcPr>
            <w:tcW w:w="600" w:type="dxa"/>
          </w:tcPr>
          <w:p w14:paraId="28F5512E" w14:textId="77777777" w:rsidR="005514B9" w:rsidRPr="003B5239" w:rsidRDefault="005514B9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1885" w:type="dxa"/>
          </w:tcPr>
          <w:p w14:paraId="6638270D" w14:textId="77777777" w:rsidR="005514B9" w:rsidRPr="00325D2F" w:rsidRDefault="005514B9" w:rsidP="00DE591A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14:paraId="133F19A8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 xml:space="preserve">Проведение не менее 3 заседаний Совета по инвестициям при </w:t>
            </w:r>
            <w:r w:rsidRPr="00325D2F">
              <w:rPr>
                <w:sz w:val="22"/>
                <w:szCs w:val="22"/>
              </w:rPr>
              <w:t xml:space="preserve">Главе </w:t>
            </w:r>
            <w:r w:rsidR="00B61C25">
              <w:rPr>
                <w:sz w:val="22"/>
                <w:szCs w:val="22"/>
              </w:rPr>
              <w:t>Веселовского</w:t>
            </w:r>
            <w:r w:rsidRPr="00325D2F">
              <w:rPr>
                <w:sz w:val="22"/>
                <w:szCs w:val="22"/>
              </w:rPr>
              <w:t xml:space="preserve"> сельского п</w:t>
            </w:r>
            <w:r w:rsidRPr="00325D2F">
              <w:rPr>
                <w:sz w:val="22"/>
                <w:szCs w:val="22"/>
              </w:rPr>
              <w:t>о</w:t>
            </w:r>
            <w:r w:rsidRPr="00325D2F">
              <w:rPr>
                <w:sz w:val="22"/>
                <w:szCs w:val="22"/>
              </w:rPr>
              <w:t>селения</w:t>
            </w:r>
          </w:p>
          <w:p w14:paraId="76C80623" w14:textId="77777777" w:rsidR="005514B9" w:rsidRPr="00325D2F" w:rsidRDefault="005514B9" w:rsidP="00DE591A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701" w:type="dxa"/>
          </w:tcPr>
          <w:p w14:paraId="72A0712F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B61C25">
              <w:rPr>
                <w:sz w:val="22"/>
                <w:szCs w:val="22"/>
              </w:rPr>
              <w:t>Тиняева</w:t>
            </w:r>
            <w:proofErr w:type="spellEnd"/>
            <w:r w:rsidR="00B61C25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</w:tcPr>
          <w:p w14:paraId="10231DAD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 xml:space="preserve">Обеспечение функционирования Совета по инвестициям при Главе </w:t>
            </w:r>
            <w:r>
              <w:t xml:space="preserve">Администрации </w:t>
            </w:r>
            <w:r w:rsidR="00B61C25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 на постоянной основе;</w:t>
            </w:r>
          </w:p>
          <w:p w14:paraId="2E36243B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 xml:space="preserve">Выявление наиболее острых проблем, связанных с ведением бизнеса  в </w:t>
            </w:r>
            <w:r w:rsidR="00B61C25">
              <w:t>Веселовском</w:t>
            </w:r>
            <w:r w:rsidRPr="00780FCD">
              <w:t xml:space="preserve"> сельском поселении, анализа ситуации, выработки  и принятии  управленческих решений;</w:t>
            </w:r>
          </w:p>
          <w:p w14:paraId="6E18AF9E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</w:tcPr>
          <w:p w14:paraId="4416257A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A89483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Х.</w:t>
            </w:r>
          </w:p>
        </w:tc>
        <w:tc>
          <w:tcPr>
            <w:tcW w:w="1559" w:type="dxa"/>
          </w:tcPr>
          <w:p w14:paraId="7E561B3C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5FCF19" w14:textId="77777777" w:rsidR="005514B9" w:rsidRPr="000B0740" w:rsidRDefault="005514B9" w:rsidP="00A876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876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E98C721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</w:tcPr>
          <w:p w14:paraId="661BF6AE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22" w:type="dxa"/>
          </w:tcPr>
          <w:p w14:paraId="59D36C2B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71" w:type="dxa"/>
          </w:tcPr>
          <w:p w14:paraId="1EE98A3C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</w:tcPr>
          <w:p w14:paraId="0068E6C2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5514B9" w:rsidRPr="001B0FF1" w14:paraId="5DB78B05" w14:textId="77777777" w:rsidTr="001B1B4B">
        <w:trPr>
          <w:tblCellSpacing w:w="5" w:type="nil"/>
        </w:trPr>
        <w:tc>
          <w:tcPr>
            <w:tcW w:w="600" w:type="dxa"/>
          </w:tcPr>
          <w:p w14:paraId="0ADAA86A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017B8F14" w14:textId="77777777" w:rsidR="005514B9" w:rsidRPr="00325D2F" w:rsidRDefault="005514B9" w:rsidP="00DE591A">
            <w:pPr>
              <w:rPr>
                <w:bCs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</w:tcPr>
          <w:p w14:paraId="7C2C97F4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B61C25">
              <w:rPr>
                <w:sz w:val="22"/>
                <w:szCs w:val="22"/>
              </w:rPr>
              <w:t>Тиняева</w:t>
            </w:r>
            <w:proofErr w:type="spellEnd"/>
            <w:r w:rsidR="00B61C25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</w:tcPr>
          <w:p w14:paraId="55CE537E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14:paraId="6765E4B5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14:paraId="4B03EF16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14:paraId="70F7F814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14:paraId="73F51657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1C670A35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37FF5DCF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5ABE9DC6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14:paraId="655D33B4" w14:textId="77777777" w:rsidR="00761556" w:rsidRPr="001B0FF1" w:rsidRDefault="00761556" w:rsidP="0076155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0FF1">
        <w:rPr>
          <w:sz w:val="24"/>
          <w:szCs w:val="24"/>
        </w:rPr>
        <w:t>-----------------------</w:t>
      </w:r>
    </w:p>
    <w:p w14:paraId="43956804" w14:textId="77777777" w:rsidR="004C650D" w:rsidRDefault="00761556" w:rsidP="005514B9">
      <w:pPr>
        <w:widowControl w:val="0"/>
        <w:autoSpaceDE w:val="0"/>
        <w:autoSpaceDN w:val="0"/>
        <w:adjustRightInd w:val="0"/>
        <w:ind w:firstLine="540"/>
        <w:jc w:val="both"/>
      </w:pPr>
      <w:r w:rsidRPr="001B0FF1">
        <w:rPr>
          <w:sz w:val="24"/>
          <w:szCs w:val="24"/>
        </w:rPr>
        <w:t>&lt;1&gt; Под отчетной датой понимается первое число месяца, следующего за отчетным периодом.</w:t>
      </w:r>
      <w:r w:rsidR="00463482">
        <w:t xml:space="preserve">                                                                                                                                                                 </w:t>
      </w:r>
    </w:p>
    <w:p w14:paraId="55C4434F" w14:textId="77777777" w:rsidR="004C650D" w:rsidRDefault="004C650D" w:rsidP="00463482">
      <w:pPr>
        <w:jc w:val="center"/>
        <w:rPr>
          <w:sz w:val="28"/>
          <w:szCs w:val="28"/>
        </w:rPr>
      </w:pPr>
    </w:p>
    <w:p w14:paraId="65571014" w14:textId="77777777" w:rsidR="004C650D" w:rsidRDefault="004C650D" w:rsidP="00463482">
      <w:pPr>
        <w:jc w:val="center"/>
        <w:rPr>
          <w:sz w:val="28"/>
          <w:szCs w:val="28"/>
        </w:rPr>
      </w:pPr>
    </w:p>
    <w:p w14:paraId="5810BC0F" w14:textId="77777777" w:rsidR="004C650D" w:rsidRDefault="004C650D" w:rsidP="00463482">
      <w:pPr>
        <w:jc w:val="center"/>
        <w:rPr>
          <w:sz w:val="28"/>
          <w:szCs w:val="28"/>
        </w:rPr>
      </w:pPr>
    </w:p>
    <w:p w14:paraId="150B81C4" w14:textId="77777777" w:rsidR="00121769" w:rsidRDefault="00121769" w:rsidP="00463482">
      <w:pPr>
        <w:jc w:val="center"/>
        <w:rPr>
          <w:sz w:val="28"/>
          <w:szCs w:val="28"/>
        </w:rPr>
      </w:pPr>
    </w:p>
    <w:p w14:paraId="757DE868" w14:textId="77777777"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14:paraId="7A49E46D" w14:textId="77777777"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14:paraId="7FCD132B" w14:textId="77777777" w:rsidR="00121769" w:rsidRPr="00121769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 xml:space="preserve">» </w:t>
      </w:r>
    </w:p>
    <w:p w14:paraId="79655646" w14:textId="77777777" w:rsidR="00121769" w:rsidRPr="00121769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949C9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769">
        <w:rPr>
          <w:rFonts w:ascii="Times New Roman" w:hAnsi="Times New Roman" w:cs="Times New Roman"/>
          <w:sz w:val="28"/>
          <w:szCs w:val="28"/>
        </w:rPr>
        <w:t>20</w:t>
      </w:r>
      <w:r w:rsidR="00A87610">
        <w:rPr>
          <w:rFonts w:ascii="Times New Roman" w:hAnsi="Times New Roman" w:cs="Times New Roman"/>
          <w:sz w:val="28"/>
          <w:szCs w:val="28"/>
        </w:rPr>
        <w:t>21</w:t>
      </w:r>
      <w:r w:rsidRPr="0012176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3FABACCC" w14:textId="77777777"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10E135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ная программа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 xml:space="preserve">» утверждена постановлением </w:t>
      </w:r>
      <w:r>
        <w:rPr>
          <w:sz w:val="28"/>
          <w:szCs w:val="28"/>
        </w:rPr>
        <w:t xml:space="preserve">Администрации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B61C25">
        <w:rPr>
          <w:sz w:val="28"/>
          <w:szCs w:val="28"/>
        </w:rPr>
        <w:t>22.10</w:t>
      </w:r>
      <w:r w:rsidRPr="00121769">
        <w:rPr>
          <w:sz w:val="28"/>
          <w:szCs w:val="28"/>
        </w:rPr>
        <w:t>.201</w:t>
      </w:r>
      <w:r w:rsidR="00B61C25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B61C25">
        <w:rPr>
          <w:sz w:val="28"/>
          <w:szCs w:val="28"/>
        </w:rPr>
        <w:t>74</w:t>
      </w:r>
      <w:r w:rsidRPr="00121769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муниципаль</w:t>
      </w:r>
      <w:r w:rsidRPr="00121769">
        <w:rPr>
          <w:sz w:val="28"/>
          <w:szCs w:val="28"/>
        </w:rPr>
        <w:t xml:space="preserve">ная программа). </w:t>
      </w:r>
    </w:p>
    <w:p w14:paraId="7A9C7296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>ной программы в 20</w:t>
      </w:r>
      <w:r w:rsidR="00113B9E">
        <w:rPr>
          <w:sz w:val="28"/>
          <w:szCs w:val="28"/>
        </w:rPr>
        <w:t>2</w:t>
      </w:r>
      <w:r w:rsidR="00A87610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году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программой </w:t>
      </w:r>
      <w:r w:rsidR="00D13CA9">
        <w:rPr>
          <w:sz w:val="28"/>
          <w:szCs w:val="28"/>
        </w:rPr>
        <w:t xml:space="preserve">финансирование не </w:t>
      </w:r>
      <w:r w:rsidRPr="00121769">
        <w:rPr>
          <w:sz w:val="28"/>
          <w:szCs w:val="28"/>
        </w:rPr>
        <w:t>предусмотрено</w:t>
      </w:r>
      <w:r w:rsidRPr="00121769">
        <w:rPr>
          <w:kern w:val="2"/>
          <w:sz w:val="28"/>
          <w:szCs w:val="28"/>
        </w:rPr>
        <w:t>.</w:t>
      </w:r>
    </w:p>
    <w:p w14:paraId="5EE4D781" w14:textId="77777777" w:rsidR="00121769" w:rsidRPr="00121769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121769" w:rsidRPr="00121769">
        <w:rPr>
          <w:sz w:val="28"/>
          <w:szCs w:val="28"/>
        </w:rPr>
        <w:t>ная программа включает в себя следующие подпрограммы:</w:t>
      </w:r>
    </w:p>
    <w:p w14:paraId="0C2C692D" w14:textId="77777777" w:rsidR="00121769" w:rsidRPr="005514B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5514B9">
        <w:rPr>
          <w:sz w:val="28"/>
          <w:szCs w:val="28"/>
        </w:rPr>
        <w:t>подпрограмма 1 – «</w:t>
      </w:r>
      <w:r w:rsidR="005514B9" w:rsidRPr="005514B9">
        <w:rPr>
          <w:sz w:val="28"/>
          <w:szCs w:val="28"/>
        </w:rPr>
        <w:t xml:space="preserve">Создание благоприятных условий для привлечения инвестиций и развитие субъектов малого и среднего предпринимательства в </w:t>
      </w:r>
      <w:r w:rsidR="00B61C25">
        <w:rPr>
          <w:sz w:val="28"/>
          <w:szCs w:val="28"/>
        </w:rPr>
        <w:t>Веселовском</w:t>
      </w:r>
      <w:r w:rsidR="005514B9" w:rsidRPr="005514B9">
        <w:rPr>
          <w:sz w:val="28"/>
          <w:szCs w:val="28"/>
        </w:rPr>
        <w:t xml:space="preserve"> сельском посел</w:t>
      </w:r>
      <w:r w:rsidR="005514B9" w:rsidRPr="005514B9">
        <w:rPr>
          <w:sz w:val="28"/>
          <w:szCs w:val="28"/>
        </w:rPr>
        <w:t>е</w:t>
      </w:r>
      <w:r w:rsidR="005514B9" w:rsidRPr="005514B9">
        <w:rPr>
          <w:sz w:val="28"/>
          <w:szCs w:val="28"/>
        </w:rPr>
        <w:t>нии</w:t>
      </w:r>
      <w:r w:rsidRPr="005514B9">
        <w:rPr>
          <w:sz w:val="28"/>
          <w:szCs w:val="28"/>
        </w:rPr>
        <w:t>»</w:t>
      </w:r>
      <w:r w:rsidR="00D13CA9" w:rsidRPr="005514B9">
        <w:rPr>
          <w:sz w:val="28"/>
          <w:szCs w:val="28"/>
        </w:rPr>
        <w:t>.</w:t>
      </w:r>
    </w:p>
    <w:p w14:paraId="1ECB99BF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В соответствии с </w:t>
      </w:r>
      <w:r w:rsidR="00A87610">
        <w:rPr>
          <w:sz w:val="28"/>
          <w:szCs w:val="28"/>
        </w:rPr>
        <w:t xml:space="preserve">распоряжением </w:t>
      </w:r>
      <w:r w:rsidR="00D13CA9">
        <w:rPr>
          <w:sz w:val="28"/>
          <w:szCs w:val="28"/>
        </w:rPr>
        <w:t xml:space="preserve">Администрации </w:t>
      </w:r>
      <w:r w:rsidR="00B61C25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A87610">
        <w:rPr>
          <w:sz w:val="28"/>
          <w:szCs w:val="28"/>
        </w:rPr>
        <w:t>29</w:t>
      </w:r>
      <w:r w:rsidR="00113B9E">
        <w:rPr>
          <w:sz w:val="28"/>
          <w:szCs w:val="28"/>
        </w:rPr>
        <w:t>.12</w:t>
      </w:r>
      <w:r w:rsidRPr="00121769">
        <w:rPr>
          <w:sz w:val="28"/>
          <w:szCs w:val="28"/>
        </w:rPr>
        <w:t>.20</w:t>
      </w:r>
      <w:r w:rsidR="00A87610">
        <w:rPr>
          <w:sz w:val="28"/>
          <w:szCs w:val="28"/>
        </w:rPr>
        <w:t xml:space="preserve">20 </w:t>
      </w:r>
      <w:r w:rsidRPr="00121769">
        <w:rPr>
          <w:sz w:val="28"/>
          <w:szCs w:val="28"/>
        </w:rPr>
        <w:t xml:space="preserve">№ </w:t>
      </w:r>
      <w:r w:rsidR="00A87610">
        <w:rPr>
          <w:sz w:val="28"/>
          <w:szCs w:val="28"/>
        </w:rPr>
        <w:t>67</w:t>
      </w:r>
      <w:r w:rsidRPr="00121769">
        <w:rPr>
          <w:sz w:val="28"/>
          <w:szCs w:val="28"/>
        </w:rPr>
        <w:t xml:space="preserve"> утвержден план реализации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B61C25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>» на 20</w:t>
      </w:r>
      <w:r w:rsidR="00113B9E">
        <w:rPr>
          <w:sz w:val="28"/>
          <w:szCs w:val="28"/>
        </w:rPr>
        <w:t>2</w:t>
      </w:r>
      <w:r w:rsidR="00A87610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год.</w:t>
      </w:r>
    </w:p>
    <w:p w14:paraId="03D60949" w14:textId="77777777" w:rsidR="00121769" w:rsidRPr="005514B9" w:rsidRDefault="00121769" w:rsidP="00D13CA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 w:rsidR="005514B9">
        <w:rPr>
          <w:sz w:val="28"/>
          <w:szCs w:val="28"/>
        </w:rPr>
        <w:t>дву</w:t>
      </w:r>
      <w:r w:rsidRPr="00121769">
        <w:rPr>
          <w:sz w:val="28"/>
          <w:szCs w:val="28"/>
        </w:rPr>
        <w:t>х основных мероприятий подпрограммы 1 «</w:t>
      </w:r>
      <w:r w:rsidR="005514B9" w:rsidRPr="005514B9">
        <w:rPr>
          <w:sz w:val="28"/>
          <w:szCs w:val="28"/>
        </w:rPr>
        <w:t xml:space="preserve">Создание благоприятных условий для привлечения инвестиций и развитие субъектов малого и среднего предпринимательства в </w:t>
      </w:r>
      <w:r w:rsidR="00B61C25">
        <w:rPr>
          <w:sz w:val="28"/>
          <w:szCs w:val="28"/>
        </w:rPr>
        <w:t>Веселовском</w:t>
      </w:r>
      <w:r w:rsidR="005514B9" w:rsidRPr="005514B9">
        <w:rPr>
          <w:sz w:val="28"/>
          <w:szCs w:val="28"/>
        </w:rPr>
        <w:t xml:space="preserve"> сельском посел</w:t>
      </w:r>
      <w:r w:rsidR="005514B9" w:rsidRPr="005514B9">
        <w:rPr>
          <w:sz w:val="28"/>
          <w:szCs w:val="28"/>
        </w:rPr>
        <w:t>е</w:t>
      </w:r>
      <w:r w:rsidR="005514B9" w:rsidRPr="005514B9">
        <w:rPr>
          <w:sz w:val="28"/>
          <w:szCs w:val="28"/>
        </w:rPr>
        <w:t>нии</w:t>
      </w:r>
      <w:r w:rsidRPr="005514B9">
        <w:rPr>
          <w:sz w:val="28"/>
          <w:szCs w:val="28"/>
        </w:rPr>
        <w:t>» (далее – подпрограмма 1) на 20</w:t>
      </w:r>
      <w:r w:rsidR="00113B9E">
        <w:rPr>
          <w:sz w:val="28"/>
          <w:szCs w:val="28"/>
        </w:rPr>
        <w:t>2</w:t>
      </w:r>
      <w:r w:rsidR="00A87610">
        <w:rPr>
          <w:sz w:val="28"/>
          <w:szCs w:val="28"/>
        </w:rPr>
        <w:t>1</w:t>
      </w:r>
      <w:r w:rsidRPr="005514B9">
        <w:rPr>
          <w:sz w:val="28"/>
          <w:szCs w:val="28"/>
        </w:rPr>
        <w:t xml:space="preserve"> год </w:t>
      </w:r>
      <w:r w:rsidR="00D13CA9" w:rsidRPr="005514B9">
        <w:rPr>
          <w:sz w:val="28"/>
          <w:szCs w:val="28"/>
        </w:rPr>
        <w:t xml:space="preserve">финансирование не предусмотрено. </w:t>
      </w:r>
    </w:p>
    <w:p w14:paraId="452EE147" w14:textId="77777777" w:rsidR="00D13CA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Из </w:t>
      </w:r>
      <w:r w:rsidR="005514B9">
        <w:rPr>
          <w:sz w:val="28"/>
          <w:szCs w:val="28"/>
        </w:rPr>
        <w:t>2</w:t>
      </w:r>
      <w:r w:rsidRPr="00121769">
        <w:rPr>
          <w:sz w:val="28"/>
          <w:szCs w:val="28"/>
        </w:rPr>
        <w:t xml:space="preserve"> мероприятий подпрограммы 1 по состоянию на 01.</w:t>
      </w:r>
      <w:r w:rsidR="006949C9">
        <w:rPr>
          <w:sz w:val="28"/>
          <w:szCs w:val="28"/>
        </w:rPr>
        <w:t>10</w:t>
      </w:r>
      <w:r w:rsidRPr="00121769">
        <w:rPr>
          <w:sz w:val="28"/>
          <w:szCs w:val="28"/>
        </w:rPr>
        <w:t>.20</w:t>
      </w:r>
      <w:r w:rsidR="00113B9E">
        <w:rPr>
          <w:sz w:val="28"/>
          <w:szCs w:val="28"/>
        </w:rPr>
        <w:t>2</w:t>
      </w:r>
      <w:r w:rsidR="00A87610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– </w:t>
      </w:r>
      <w:r w:rsidR="0004697A">
        <w:rPr>
          <w:sz w:val="28"/>
          <w:szCs w:val="28"/>
        </w:rPr>
        <w:t>2</w:t>
      </w:r>
      <w:r w:rsidRPr="00121769">
        <w:rPr>
          <w:sz w:val="28"/>
          <w:szCs w:val="28"/>
        </w:rPr>
        <w:t xml:space="preserve"> мероприятия реализуются своевременно</w:t>
      </w:r>
      <w:r w:rsidR="00D13CA9">
        <w:rPr>
          <w:sz w:val="28"/>
          <w:szCs w:val="28"/>
        </w:rPr>
        <w:t>,</w:t>
      </w:r>
      <w:r w:rsidRPr="00121769">
        <w:rPr>
          <w:sz w:val="28"/>
          <w:szCs w:val="28"/>
        </w:rPr>
        <w:t xml:space="preserve"> </w:t>
      </w:r>
      <w:r w:rsidR="005514B9">
        <w:rPr>
          <w:sz w:val="28"/>
          <w:szCs w:val="28"/>
        </w:rPr>
        <w:t xml:space="preserve">2 </w:t>
      </w:r>
      <w:r w:rsidRPr="00121769">
        <w:rPr>
          <w:sz w:val="28"/>
          <w:szCs w:val="28"/>
        </w:rPr>
        <w:t>мероприятия выполнены</w:t>
      </w:r>
      <w:r w:rsidR="00113B9E">
        <w:rPr>
          <w:sz w:val="28"/>
          <w:szCs w:val="28"/>
        </w:rPr>
        <w:t xml:space="preserve"> без средств финансирования</w:t>
      </w:r>
      <w:r w:rsidRPr="00121769">
        <w:rPr>
          <w:sz w:val="28"/>
          <w:szCs w:val="28"/>
        </w:rPr>
        <w:t xml:space="preserve">: </w:t>
      </w:r>
    </w:p>
    <w:p w14:paraId="32853DA1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- проведена оценка регулирующего воздействия муниципальных нормативных правовых актов, влияющих на привлечение инвестиций; </w:t>
      </w:r>
    </w:p>
    <w:p w14:paraId="3C9A255A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осуществляется работа Совета по инвестициям при Главе Администрации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сельского п</w:t>
      </w:r>
      <w:r w:rsidRPr="0004697A">
        <w:rPr>
          <w:sz w:val="28"/>
          <w:szCs w:val="28"/>
        </w:rPr>
        <w:t>о</w:t>
      </w:r>
      <w:r w:rsidRPr="0004697A">
        <w:rPr>
          <w:sz w:val="28"/>
          <w:szCs w:val="28"/>
        </w:rPr>
        <w:t xml:space="preserve">селения;                         </w:t>
      </w:r>
    </w:p>
    <w:p w14:paraId="0097BBB3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организовано со</w:t>
      </w:r>
      <w:r w:rsidRPr="0004697A">
        <w:rPr>
          <w:sz w:val="28"/>
          <w:szCs w:val="28"/>
        </w:rPr>
        <w:softHyphen/>
        <w:t>провождения и мо</w:t>
      </w:r>
      <w:r w:rsidRPr="0004697A">
        <w:rPr>
          <w:sz w:val="28"/>
          <w:szCs w:val="28"/>
        </w:rPr>
        <w:softHyphen/>
        <w:t>ниторинг инвести</w:t>
      </w:r>
      <w:r w:rsidRPr="0004697A">
        <w:rPr>
          <w:sz w:val="28"/>
          <w:szCs w:val="28"/>
        </w:rPr>
        <w:softHyphen/>
        <w:t>ционных проектов, имеющих соци</w:t>
      </w:r>
      <w:r w:rsidRPr="0004697A">
        <w:rPr>
          <w:sz w:val="28"/>
          <w:szCs w:val="28"/>
        </w:rPr>
        <w:softHyphen/>
        <w:t>ально-экономиче</w:t>
      </w:r>
      <w:r w:rsidRPr="0004697A">
        <w:rPr>
          <w:sz w:val="28"/>
          <w:szCs w:val="28"/>
        </w:rPr>
        <w:softHyphen/>
        <w:t xml:space="preserve">ское значение для развития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</w:t>
      </w:r>
      <w:r w:rsidRPr="0004697A">
        <w:rPr>
          <w:sz w:val="28"/>
          <w:szCs w:val="28"/>
        </w:rPr>
        <w:t>ь</w:t>
      </w:r>
      <w:r w:rsidRPr="0004697A">
        <w:rPr>
          <w:sz w:val="28"/>
          <w:szCs w:val="28"/>
        </w:rPr>
        <w:t>ского поселения;</w:t>
      </w:r>
    </w:p>
    <w:p w14:paraId="580878E0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осуществляется ин</w:t>
      </w:r>
      <w:r w:rsidRPr="0004697A">
        <w:rPr>
          <w:sz w:val="28"/>
          <w:szCs w:val="28"/>
        </w:rPr>
        <w:softHyphen/>
        <w:t>формирование субъектов МСП, ор</w:t>
      </w:r>
      <w:r w:rsidRPr="0004697A">
        <w:rPr>
          <w:sz w:val="28"/>
          <w:szCs w:val="28"/>
        </w:rPr>
        <w:softHyphen/>
        <w:t>ганизаций, образу</w:t>
      </w:r>
      <w:r w:rsidRPr="0004697A">
        <w:rPr>
          <w:sz w:val="28"/>
          <w:szCs w:val="28"/>
        </w:rPr>
        <w:softHyphen/>
        <w:t>ющих инфраструк</w:t>
      </w:r>
      <w:r w:rsidRPr="0004697A">
        <w:rPr>
          <w:sz w:val="28"/>
          <w:szCs w:val="28"/>
        </w:rPr>
        <w:softHyphen/>
        <w:t>туру поддержки субъектов МСП.</w:t>
      </w:r>
    </w:p>
    <w:p w14:paraId="581201B7" w14:textId="77777777" w:rsidR="00121769" w:rsidRPr="00121769" w:rsidRDefault="00121769" w:rsidP="00121769">
      <w:pPr>
        <w:ind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>Достижение</w:t>
      </w:r>
      <w:r w:rsidRPr="00121769">
        <w:rPr>
          <w:sz w:val="28"/>
          <w:szCs w:val="28"/>
        </w:rPr>
        <w:t xml:space="preserve"> целей и задач подпрограммы 1 оценивается на основании </w:t>
      </w:r>
      <w:r w:rsidR="00D13CA9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контрольн</w:t>
      </w:r>
      <w:r w:rsidR="00D13CA9">
        <w:rPr>
          <w:sz w:val="28"/>
          <w:szCs w:val="28"/>
        </w:rPr>
        <w:t>ого</w:t>
      </w:r>
      <w:r w:rsidRPr="00121769">
        <w:rPr>
          <w:sz w:val="28"/>
          <w:szCs w:val="28"/>
        </w:rPr>
        <w:t xml:space="preserve"> событи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 xml:space="preserve">. </w:t>
      </w:r>
    </w:p>
    <w:p w14:paraId="45D8B4B4" w14:textId="77777777" w:rsidR="0004697A" w:rsidRPr="0004697A" w:rsidRDefault="0004697A" w:rsidP="000469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21769" w:rsidRPr="0004697A">
        <w:rPr>
          <w:sz w:val="28"/>
          <w:szCs w:val="28"/>
        </w:rPr>
        <w:t>По 1 контрольному событию</w:t>
      </w:r>
      <w:r w:rsidR="0046761F" w:rsidRPr="0004697A">
        <w:rPr>
          <w:sz w:val="28"/>
          <w:szCs w:val="28"/>
        </w:rPr>
        <w:t xml:space="preserve"> </w:t>
      </w:r>
      <w:r w:rsidR="00121769" w:rsidRPr="0004697A">
        <w:rPr>
          <w:sz w:val="28"/>
          <w:szCs w:val="28"/>
        </w:rPr>
        <w:t xml:space="preserve">по итогам </w:t>
      </w:r>
      <w:r w:rsidR="006949C9">
        <w:rPr>
          <w:sz w:val="28"/>
          <w:szCs w:val="28"/>
        </w:rPr>
        <w:t>9 месяцев</w:t>
      </w:r>
      <w:r w:rsidR="0046761F" w:rsidRPr="0004697A">
        <w:rPr>
          <w:sz w:val="28"/>
          <w:szCs w:val="28"/>
        </w:rPr>
        <w:t xml:space="preserve"> </w:t>
      </w:r>
      <w:r w:rsidR="00121769" w:rsidRPr="0004697A">
        <w:rPr>
          <w:sz w:val="28"/>
          <w:szCs w:val="28"/>
        </w:rPr>
        <w:t>20</w:t>
      </w:r>
      <w:r w:rsidR="00113B9E">
        <w:rPr>
          <w:sz w:val="28"/>
          <w:szCs w:val="28"/>
        </w:rPr>
        <w:t>2</w:t>
      </w:r>
      <w:r w:rsidR="00A87610">
        <w:rPr>
          <w:sz w:val="28"/>
          <w:szCs w:val="28"/>
        </w:rPr>
        <w:t>1</w:t>
      </w:r>
      <w:r w:rsidR="00121769" w:rsidRPr="0004697A">
        <w:rPr>
          <w:sz w:val="28"/>
          <w:szCs w:val="28"/>
        </w:rPr>
        <w:t xml:space="preserve"> года</w:t>
      </w:r>
      <w:r w:rsidR="003B019E" w:rsidRPr="0004697A">
        <w:rPr>
          <w:sz w:val="28"/>
          <w:szCs w:val="28"/>
        </w:rPr>
        <w:t xml:space="preserve"> -</w:t>
      </w:r>
      <w:r w:rsidR="00121769" w:rsidRPr="0004697A">
        <w:rPr>
          <w:sz w:val="28"/>
          <w:szCs w:val="28"/>
        </w:rPr>
        <w:t xml:space="preserve"> </w:t>
      </w:r>
      <w:r w:rsidR="003B019E" w:rsidRPr="0004697A">
        <w:rPr>
          <w:sz w:val="28"/>
          <w:szCs w:val="28"/>
        </w:rPr>
        <w:t>Обеспечен</w:t>
      </w:r>
      <w:r w:rsidRPr="0004697A">
        <w:rPr>
          <w:sz w:val="28"/>
          <w:szCs w:val="28"/>
        </w:rPr>
        <w:t>о</w:t>
      </w:r>
      <w:r w:rsidR="003B019E" w:rsidRPr="0004697A">
        <w:rPr>
          <w:sz w:val="28"/>
          <w:szCs w:val="28"/>
        </w:rPr>
        <w:t xml:space="preserve"> </w:t>
      </w:r>
      <w:r w:rsidRPr="0004697A">
        <w:rPr>
          <w:sz w:val="28"/>
          <w:szCs w:val="28"/>
        </w:rPr>
        <w:t xml:space="preserve">функционирование Совета по инвестициям при Главе Администрации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сельского п</w:t>
      </w:r>
      <w:r w:rsidRPr="0004697A">
        <w:rPr>
          <w:sz w:val="28"/>
          <w:szCs w:val="28"/>
        </w:rPr>
        <w:t>о</w:t>
      </w:r>
      <w:r w:rsidRPr="0004697A">
        <w:rPr>
          <w:sz w:val="28"/>
          <w:szCs w:val="28"/>
        </w:rPr>
        <w:t>селения на постоянной основе</w:t>
      </w:r>
      <w:r>
        <w:rPr>
          <w:sz w:val="28"/>
          <w:szCs w:val="28"/>
        </w:rPr>
        <w:t>.</w:t>
      </w:r>
    </w:p>
    <w:p w14:paraId="25993476" w14:textId="77777777" w:rsidR="00121769" w:rsidRPr="0004697A" w:rsidRDefault="00121769" w:rsidP="0004697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97A">
        <w:rPr>
          <w:rFonts w:ascii="Times New Roman" w:hAnsi="Times New Roman" w:cs="Times New Roman"/>
          <w:sz w:val="28"/>
          <w:szCs w:val="28"/>
        </w:rPr>
        <w:t xml:space="preserve">В ходе анализа исполнения плана реализации </w:t>
      </w:r>
      <w:r w:rsidR="003B019E" w:rsidRPr="0004697A">
        <w:rPr>
          <w:rFonts w:ascii="Times New Roman" w:hAnsi="Times New Roman" w:cs="Times New Roman"/>
          <w:sz w:val="28"/>
          <w:szCs w:val="28"/>
        </w:rPr>
        <w:t>муниципаль</w:t>
      </w:r>
      <w:r w:rsidRPr="0004697A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B61C25">
        <w:rPr>
          <w:rFonts w:ascii="Times New Roman" w:hAnsi="Times New Roman" w:cs="Times New Roman"/>
          <w:sz w:val="28"/>
          <w:szCs w:val="28"/>
        </w:rPr>
        <w:t>Веселовского</w:t>
      </w:r>
      <w:r w:rsidR="003B019E" w:rsidRPr="000469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4697A">
        <w:rPr>
          <w:rFonts w:ascii="Times New Roman" w:hAnsi="Times New Roman" w:cs="Times New Roman"/>
          <w:sz w:val="28"/>
          <w:szCs w:val="28"/>
        </w:rPr>
        <w:t xml:space="preserve"> «</w:t>
      </w:r>
      <w:r w:rsidR="005514B9" w:rsidRPr="0004697A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 w:rsidRPr="0004697A">
        <w:rPr>
          <w:rFonts w:ascii="Times New Roman" w:hAnsi="Times New Roman" w:cs="Times New Roman"/>
          <w:sz w:val="28"/>
          <w:szCs w:val="28"/>
        </w:rPr>
        <w:t>» на 20</w:t>
      </w:r>
      <w:r w:rsidR="00E74601">
        <w:rPr>
          <w:rFonts w:ascii="Times New Roman" w:hAnsi="Times New Roman" w:cs="Times New Roman"/>
          <w:sz w:val="28"/>
          <w:szCs w:val="28"/>
        </w:rPr>
        <w:t>2</w:t>
      </w:r>
      <w:r w:rsidR="00A87610">
        <w:rPr>
          <w:rFonts w:ascii="Times New Roman" w:hAnsi="Times New Roman" w:cs="Times New Roman"/>
          <w:sz w:val="28"/>
          <w:szCs w:val="28"/>
        </w:rPr>
        <w:t>1</w:t>
      </w:r>
      <w:r w:rsidRPr="0004697A">
        <w:rPr>
          <w:rFonts w:ascii="Times New Roman" w:hAnsi="Times New Roman" w:cs="Times New Roman"/>
          <w:sz w:val="28"/>
          <w:szCs w:val="28"/>
        </w:rPr>
        <w:t xml:space="preserve">год по итогам </w:t>
      </w:r>
      <w:r w:rsidR="006949C9">
        <w:rPr>
          <w:rFonts w:ascii="Times New Roman" w:hAnsi="Times New Roman" w:cs="Times New Roman"/>
          <w:sz w:val="28"/>
          <w:szCs w:val="28"/>
        </w:rPr>
        <w:t>9 месяцев</w:t>
      </w:r>
      <w:r w:rsidRPr="0004697A">
        <w:rPr>
          <w:rFonts w:ascii="Times New Roman" w:hAnsi="Times New Roman" w:cs="Times New Roman"/>
          <w:sz w:val="28"/>
          <w:szCs w:val="28"/>
        </w:rPr>
        <w:t xml:space="preserve"> 20</w:t>
      </w:r>
      <w:r w:rsidR="00E74601">
        <w:rPr>
          <w:rFonts w:ascii="Times New Roman" w:hAnsi="Times New Roman" w:cs="Times New Roman"/>
          <w:sz w:val="28"/>
          <w:szCs w:val="28"/>
        </w:rPr>
        <w:t>2</w:t>
      </w:r>
      <w:r w:rsidR="00A87610">
        <w:rPr>
          <w:rFonts w:ascii="Times New Roman" w:hAnsi="Times New Roman" w:cs="Times New Roman"/>
          <w:sz w:val="28"/>
          <w:szCs w:val="28"/>
        </w:rPr>
        <w:t>1</w:t>
      </w:r>
      <w:r w:rsidRPr="0004697A">
        <w:rPr>
          <w:rFonts w:ascii="Times New Roman" w:hAnsi="Times New Roman" w:cs="Times New Roman"/>
          <w:sz w:val="28"/>
          <w:szCs w:val="28"/>
        </w:rPr>
        <w:t xml:space="preserve"> года установлено отсутствие фактов невыполнения мероприятий плана реализации </w:t>
      </w:r>
      <w:r w:rsidR="003B019E" w:rsidRPr="0004697A">
        <w:rPr>
          <w:rFonts w:ascii="Times New Roman" w:hAnsi="Times New Roman" w:cs="Times New Roman"/>
          <w:sz w:val="28"/>
          <w:szCs w:val="28"/>
        </w:rPr>
        <w:t>муниципаль</w:t>
      </w:r>
      <w:r w:rsidRPr="0004697A">
        <w:rPr>
          <w:rFonts w:ascii="Times New Roman" w:hAnsi="Times New Roman" w:cs="Times New Roman"/>
          <w:sz w:val="28"/>
          <w:szCs w:val="28"/>
        </w:rPr>
        <w:t>ной программы либо несоблюдения сроков их исполнения.</w:t>
      </w:r>
    </w:p>
    <w:p w14:paraId="017E48E5" w14:textId="77777777" w:rsidR="00121769" w:rsidRDefault="00121769" w:rsidP="00463482">
      <w:pPr>
        <w:jc w:val="center"/>
        <w:rPr>
          <w:sz w:val="28"/>
          <w:szCs w:val="28"/>
        </w:rPr>
      </w:pPr>
    </w:p>
    <w:p w14:paraId="64BF2B3E" w14:textId="77777777" w:rsidR="003B019E" w:rsidRDefault="003B019E" w:rsidP="00463482">
      <w:pPr>
        <w:jc w:val="center"/>
        <w:rPr>
          <w:sz w:val="28"/>
          <w:szCs w:val="28"/>
        </w:rPr>
      </w:pPr>
    </w:p>
    <w:p w14:paraId="14EAD041" w14:textId="77777777" w:rsidR="00987B60" w:rsidRDefault="00987B60" w:rsidP="00987B60">
      <w:pPr>
        <w:jc w:val="center"/>
        <w:rPr>
          <w:sz w:val="28"/>
          <w:szCs w:val="28"/>
        </w:rPr>
      </w:pPr>
    </w:p>
    <w:sectPr w:rsidR="00987B60" w:rsidSect="003B019E">
      <w:pgSz w:w="11907" w:h="16840"/>
      <w:pgMar w:top="964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C978" w14:textId="77777777" w:rsidR="00107252" w:rsidRDefault="00107252">
      <w:r>
        <w:separator/>
      </w:r>
    </w:p>
  </w:endnote>
  <w:endnote w:type="continuationSeparator" w:id="0">
    <w:p w14:paraId="14EAED72" w14:textId="77777777" w:rsidR="00107252" w:rsidRDefault="0010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0DAE" w14:textId="77777777" w:rsidR="00107252" w:rsidRDefault="00107252">
      <w:r>
        <w:separator/>
      </w:r>
    </w:p>
  </w:footnote>
  <w:footnote w:type="continuationSeparator" w:id="0">
    <w:p w14:paraId="2865E091" w14:textId="77777777" w:rsidR="00107252" w:rsidRDefault="00107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697A"/>
    <w:rsid w:val="00047039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252"/>
    <w:rsid w:val="00107E45"/>
    <w:rsid w:val="0011145C"/>
    <w:rsid w:val="0011148E"/>
    <w:rsid w:val="001119A8"/>
    <w:rsid w:val="00112933"/>
    <w:rsid w:val="00112B69"/>
    <w:rsid w:val="00113B9E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0A1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1B4B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1903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533E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AA3"/>
    <w:rsid w:val="003F44C1"/>
    <w:rsid w:val="003F4E4A"/>
    <w:rsid w:val="003F4E7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14B9"/>
    <w:rsid w:val="0055278E"/>
    <w:rsid w:val="00554859"/>
    <w:rsid w:val="0055522E"/>
    <w:rsid w:val="00555FE3"/>
    <w:rsid w:val="005562B2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383D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49C9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76FC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647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610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1C25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214B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E591A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4601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2759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94021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3453F6"/>
  <w15:chartTrackingRefBased/>
  <w15:docId w15:val="{E6ECF156-9EE8-41EC-A24E-DD2F4FB7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4952B-E665-4EA6-BA9E-C75E465A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7986</CharactersWithSpaces>
  <SharedDoc>false</SharedDoc>
  <HLinks>
    <vt:vector size="30" baseType="variant">
      <vt:variant>
        <vt:i4>3014783</vt:i4>
      </vt:variant>
      <vt:variant>
        <vt:i4>12</vt:i4>
      </vt:variant>
      <vt:variant>
        <vt:i4>0</vt:i4>
      </vt:variant>
      <vt:variant>
        <vt:i4>5</vt:i4>
      </vt:variant>
      <vt:variant>
        <vt:lpwstr>https://maloluchenskoesp.ru/Users/GAVRIL~1/AppData/Local/Temp/18779510-95526882-95527000.doc</vt:lpwstr>
      </vt:variant>
      <vt:variant>
        <vt:lpwstr>Par879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2019-07-02T11:29:00Z</cp:lastPrinted>
  <dcterms:created xsi:type="dcterms:W3CDTF">2025-07-30T19:02:00Z</dcterms:created>
  <dcterms:modified xsi:type="dcterms:W3CDTF">2025-07-30T19:02:00Z</dcterms:modified>
</cp:coreProperties>
</file>